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98D6" w14:textId="77777777" w:rsidR="001B04B3" w:rsidRDefault="001B04B3" w:rsidP="001B04B3">
      <w:pPr>
        <w:rPr>
          <w:b/>
          <w:bCs/>
        </w:rPr>
      </w:pPr>
    </w:p>
    <w:p w14:paraId="6C0047EB" w14:textId="77777777" w:rsidR="001B04B3" w:rsidRPr="001B04B3" w:rsidRDefault="001B04B3" w:rsidP="001B04B3">
      <w:pPr>
        <w:rPr>
          <w:b/>
          <w:bCs/>
          <w:sz w:val="28"/>
          <w:szCs w:val="28"/>
          <w:lang w:val="en-GB"/>
        </w:rPr>
      </w:pPr>
      <w:r w:rsidRPr="001B04B3">
        <w:rPr>
          <w:b/>
          <w:bCs/>
          <w:sz w:val="28"/>
          <w:szCs w:val="28"/>
          <w:lang w:val="en-GB"/>
        </w:rPr>
        <w:t>Application Template – Innovation Pool Funds for public outreach activities and student projects</w:t>
      </w:r>
    </w:p>
    <w:p w14:paraId="61D3FE13" w14:textId="77777777" w:rsidR="001B04B3" w:rsidRPr="001B04B3" w:rsidRDefault="001B04B3" w:rsidP="001B04B3">
      <w:pPr>
        <w:rPr>
          <w:b/>
          <w:bCs/>
          <w:sz w:val="28"/>
          <w:szCs w:val="28"/>
          <w:lang w:val="en-GB"/>
        </w:rPr>
      </w:pPr>
    </w:p>
    <w:p w14:paraId="1CC71AE9" w14:textId="77777777" w:rsidR="001B04B3" w:rsidRPr="00662253" w:rsidRDefault="001B04B3" w:rsidP="001B04B3">
      <w:pPr>
        <w:rPr>
          <w:b/>
          <w:lang w:val="en-US"/>
        </w:rPr>
      </w:pPr>
      <w:r w:rsidRPr="00662253">
        <w:rPr>
          <w:b/>
          <w:lang w:val="en-US"/>
        </w:rPr>
        <w:t>1. General information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2"/>
        <w:gridCol w:w="4628"/>
      </w:tblGrid>
      <w:tr w:rsidR="001B04B3" w:rsidRPr="001B04B3" w14:paraId="24ED63C6" w14:textId="77777777" w:rsidTr="00387EDC">
        <w:trPr>
          <w:trHeight w:val="480"/>
        </w:trPr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027BA" w14:textId="77777777" w:rsidR="001B04B3" w:rsidRPr="001B04B3" w:rsidRDefault="001B04B3" w:rsidP="00387EDC">
            <w:pPr>
              <w:rPr>
                <w:b/>
                <w:lang w:val="en-GB"/>
              </w:rPr>
            </w:pPr>
            <w:r w:rsidRPr="001B04B3">
              <w:rPr>
                <w:b/>
                <w:lang w:val="en-GB"/>
              </w:rPr>
              <w:t>Category of funding you apply for (</w:t>
            </w:r>
            <w:r w:rsidRPr="001B04B3">
              <w:rPr>
                <w:b/>
                <w:bCs/>
                <w:lang w:val="en-GB"/>
              </w:rPr>
              <w:t>Public Outreach, Student Projects)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0BE33" w14:textId="77777777" w:rsidR="001B04B3" w:rsidRPr="001B04B3" w:rsidRDefault="001B04B3" w:rsidP="00387EDC">
            <w:pPr>
              <w:rPr>
                <w:lang w:val="en-GB"/>
              </w:rPr>
            </w:pPr>
            <w:r w:rsidRPr="001B04B3">
              <w:rPr>
                <w:lang w:val="en-GB"/>
              </w:rPr>
              <w:t xml:space="preserve"> </w:t>
            </w:r>
          </w:p>
        </w:tc>
      </w:tr>
      <w:tr w:rsidR="001B04B3" w:rsidRPr="00662253" w14:paraId="0507F93D" w14:textId="77777777" w:rsidTr="00387EDC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97414" w14:textId="77777777" w:rsidR="001B04B3" w:rsidRPr="00662253" w:rsidRDefault="001B04B3" w:rsidP="00387EDC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Applicant name + affiliation(s)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6F23D" w14:textId="77777777" w:rsidR="001B04B3" w:rsidRPr="00662253" w:rsidRDefault="001B04B3" w:rsidP="00387EDC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  <w:tr w:rsidR="001B04B3" w:rsidRPr="001B04B3" w14:paraId="4B24D23C" w14:textId="77777777" w:rsidTr="00387EDC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13BEE" w14:textId="77777777" w:rsidR="001B04B3" w:rsidRPr="00662253" w:rsidRDefault="001B04B3" w:rsidP="00387EDC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Co-applicant name</w:t>
            </w:r>
            <w:r>
              <w:rPr>
                <w:b/>
                <w:lang w:val="en-US"/>
              </w:rPr>
              <w:t>(s)</w:t>
            </w:r>
            <w:r w:rsidRPr="00662253">
              <w:rPr>
                <w:b/>
                <w:lang w:val="en-US"/>
              </w:rPr>
              <w:t xml:space="preserve"> + affiliation(s)</w:t>
            </w:r>
            <w:r>
              <w:rPr>
                <w:b/>
                <w:lang w:val="en-US"/>
              </w:rPr>
              <w:t xml:space="preserve"> (if applicable)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4D7BA" w14:textId="77777777" w:rsidR="001B04B3" w:rsidRPr="00662253" w:rsidRDefault="001B04B3" w:rsidP="00387EDC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</w:tbl>
    <w:p w14:paraId="5EA23591" w14:textId="77777777" w:rsidR="001B04B3" w:rsidRPr="00662253" w:rsidRDefault="001B04B3" w:rsidP="001B04B3">
      <w:pPr>
        <w:rPr>
          <w:lang w:val="en-US"/>
        </w:rPr>
      </w:pPr>
    </w:p>
    <w:p w14:paraId="0FEDD97D" w14:textId="77777777" w:rsidR="001B04B3" w:rsidRPr="00662253" w:rsidRDefault="001B04B3" w:rsidP="001B04B3">
      <w:pPr>
        <w:rPr>
          <w:b/>
          <w:lang w:val="en-US"/>
        </w:rPr>
      </w:pPr>
      <w:r>
        <w:rPr>
          <w:b/>
          <w:lang w:val="en-US"/>
        </w:rPr>
        <w:t>2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>Title of the proposed project</w:t>
      </w:r>
    </w:p>
    <w:p w14:paraId="32BD53C6" w14:textId="77777777" w:rsidR="001B04B3" w:rsidRDefault="001B04B3" w:rsidP="001B04B3">
      <w:pPr>
        <w:rPr>
          <w:lang w:val="en-US"/>
        </w:rPr>
      </w:pPr>
      <w:r w:rsidRPr="00662253">
        <w:rPr>
          <w:lang w:val="en-US"/>
        </w:rPr>
        <w:t xml:space="preserve"> </w:t>
      </w:r>
    </w:p>
    <w:p w14:paraId="244391B9" w14:textId="77777777" w:rsidR="001B04B3" w:rsidRPr="00662253" w:rsidRDefault="001B04B3" w:rsidP="001B04B3">
      <w:pPr>
        <w:rPr>
          <w:b/>
          <w:lang w:val="en-US"/>
        </w:rPr>
      </w:pPr>
      <w:r>
        <w:rPr>
          <w:b/>
          <w:lang w:val="en-US"/>
        </w:rPr>
        <w:t>3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>Description of the proposed project</w:t>
      </w:r>
    </w:p>
    <w:p w14:paraId="4F3A21ED" w14:textId="77777777" w:rsidR="001B04B3" w:rsidRDefault="001B04B3" w:rsidP="001B04B3">
      <w:pPr>
        <w:rPr>
          <w:i/>
          <w:lang w:val="en-US"/>
        </w:rPr>
      </w:pPr>
      <w:r w:rsidRPr="00662253">
        <w:rPr>
          <w:i/>
          <w:lang w:val="en-US"/>
        </w:rPr>
        <w:t xml:space="preserve">Please describe the </w:t>
      </w:r>
      <w:r>
        <w:rPr>
          <w:i/>
          <w:lang w:val="en-US"/>
        </w:rPr>
        <w:t xml:space="preserve">project’s goal, impact and proposed outcome </w:t>
      </w:r>
      <w:r w:rsidRPr="00662253">
        <w:rPr>
          <w:i/>
          <w:lang w:val="en-US"/>
        </w:rPr>
        <w:t xml:space="preserve">(maximum </w:t>
      </w:r>
      <w:r>
        <w:rPr>
          <w:i/>
          <w:lang w:val="en-US"/>
        </w:rPr>
        <w:t>2</w:t>
      </w:r>
      <w:r w:rsidRPr="00662253">
        <w:rPr>
          <w:i/>
          <w:lang w:val="en-US"/>
        </w:rPr>
        <w:t>000 characters</w:t>
      </w:r>
      <w:r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).</w:t>
      </w:r>
    </w:p>
    <w:p w14:paraId="04345206" w14:textId="77777777" w:rsidR="001B04B3" w:rsidRPr="00662253" w:rsidRDefault="001B04B3" w:rsidP="001B04B3">
      <w:pPr>
        <w:rPr>
          <w:i/>
          <w:lang w:val="en-US"/>
        </w:rPr>
      </w:pPr>
    </w:p>
    <w:p w14:paraId="663B6A3F" w14:textId="77777777" w:rsidR="001B04B3" w:rsidRPr="00662253" w:rsidRDefault="001B04B3" w:rsidP="001B04B3">
      <w:pPr>
        <w:rPr>
          <w:b/>
          <w:lang w:val="en-US"/>
        </w:rPr>
      </w:pPr>
      <w:r>
        <w:rPr>
          <w:b/>
          <w:lang w:val="en-US"/>
        </w:rPr>
        <w:t>4</w:t>
      </w:r>
      <w:r w:rsidRPr="00662253">
        <w:rPr>
          <w:b/>
          <w:lang w:val="en-US"/>
        </w:rPr>
        <w:t>. Requested funding</w:t>
      </w:r>
    </w:p>
    <w:p w14:paraId="1067EA53" w14:textId="77777777" w:rsidR="001B04B3" w:rsidRPr="00662253" w:rsidRDefault="001B04B3" w:rsidP="001B04B3">
      <w:pPr>
        <w:rPr>
          <w:i/>
          <w:lang w:val="en-US"/>
        </w:rPr>
      </w:pPr>
      <w:r w:rsidRPr="00662253">
        <w:rPr>
          <w:i/>
          <w:lang w:val="en-US"/>
        </w:rPr>
        <w:t>Please use the Excel spreadsheet provided with this call to calculate the expenses for the proposed events. Note that all funds must be spent by the end of 202</w:t>
      </w:r>
      <w:r>
        <w:rPr>
          <w:i/>
          <w:lang w:val="en-US"/>
        </w:rPr>
        <w:t>6</w:t>
      </w:r>
      <w:r w:rsidRPr="00662253">
        <w:rPr>
          <w:i/>
          <w:lang w:val="en-US"/>
        </w:rPr>
        <w:t>!</w:t>
      </w:r>
    </w:p>
    <w:p w14:paraId="7D953A28" w14:textId="77777777" w:rsidR="001B04B3" w:rsidRPr="00662253" w:rsidRDefault="001B04B3" w:rsidP="001B04B3">
      <w:pPr>
        <w:rPr>
          <w:lang w:val="en-US"/>
        </w:rPr>
      </w:pPr>
      <w:r w:rsidRPr="00662253">
        <w:rPr>
          <w:lang w:val="en-US"/>
        </w:rPr>
        <w:t>Estimated costs: ___________</w:t>
      </w:r>
    </w:p>
    <w:p w14:paraId="60E4FFB9" w14:textId="77777777" w:rsidR="001B04B3" w:rsidRPr="00662253" w:rsidRDefault="001B04B3" w:rsidP="001B04B3">
      <w:pPr>
        <w:rPr>
          <w:i/>
          <w:lang w:val="en-US"/>
        </w:rPr>
      </w:pPr>
      <w:r w:rsidRPr="00662253">
        <w:rPr>
          <w:i/>
          <w:lang w:val="en-US"/>
        </w:rPr>
        <w:t>Please provide a short justification why no other funding sources can be used (maximum 500 characters</w:t>
      </w:r>
      <w:r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</w:t>
      </w:r>
    </w:p>
    <w:p w14:paraId="4C334B53" w14:textId="77777777" w:rsidR="001B04B3" w:rsidRPr="001B04B3" w:rsidRDefault="001B04B3" w:rsidP="001B04B3">
      <w:pPr>
        <w:rPr>
          <w:lang w:val="en-GB"/>
        </w:rPr>
      </w:pPr>
    </w:p>
    <w:p w14:paraId="66DD974D" w14:textId="77777777" w:rsidR="001B04B3" w:rsidRPr="001B04B3" w:rsidRDefault="001B04B3" w:rsidP="001B04B3">
      <w:pPr>
        <w:tabs>
          <w:tab w:val="left" w:pos="950"/>
        </w:tabs>
        <w:rPr>
          <w:lang w:val="en-GB"/>
        </w:rPr>
      </w:pPr>
      <w:r w:rsidRPr="001B04B3">
        <w:rPr>
          <w:lang w:val="en-GB"/>
        </w:rPr>
        <w:tab/>
      </w:r>
    </w:p>
    <w:p w14:paraId="5B7A060C" w14:textId="77777777" w:rsidR="00DA6B59" w:rsidRPr="001B04B3" w:rsidRDefault="00DA6B59" w:rsidP="001B04B3">
      <w:pPr>
        <w:rPr>
          <w:lang w:val="en-GB"/>
        </w:rPr>
      </w:pPr>
    </w:p>
    <w:sectPr w:rsidR="00DA6B59" w:rsidRPr="001B04B3" w:rsidSect="00132375">
      <w:headerReference w:type="default" r:id="rId8"/>
      <w:headerReference w:type="first" r:id="rId9"/>
      <w:type w:val="continuous"/>
      <w:pgSz w:w="11906" w:h="16838" w:code="9"/>
      <w:pgMar w:top="1701" w:right="1134" w:bottom="1418" w:left="1134" w:header="1077" w:footer="912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1032" w14:textId="77777777" w:rsidR="00DD1188" w:rsidRDefault="00DD1188">
      <w:r>
        <w:separator/>
      </w:r>
    </w:p>
  </w:endnote>
  <w:endnote w:type="continuationSeparator" w:id="0">
    <w:p w14:paraId="124C163A" w14:textId="77777777" w:rsidR="00DD1188" w:rsidRDefault="00DD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fficinaSans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9351" w14:textId="77777777" w:rsidR="00DD1188" w:rsidRDefault="00DD1188">
      <w:r>
        <w:separator/>
      </w:r>
    </w:p>
  </w:footnote>
  <w:footnote w:type="continuationSeparator" w:id="0">
    <w:p w14:paraId="6C53D6E4" w14:textId="77777777" w:rsidR="00DD1188" w:rsidRDefault="00DD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83AD" w14:textId="77777777" w:rsidR="00DA6B59" w:rsidRDefault="00DA6B5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7232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0237F09" w14:textId="77777777" w:rsidR="00DA6B59" w:rsidRDefault="00DA6B59">
    <w:pPr>
      <w:pStyle w:val="Kopfzeile"/>
      <w:tabs>
        <w:tab w:val="clear" w:pos="4536"/>
        <w:tab w:val="clear" w:pos="9072"/>
        <w:tab w:val="right" w:pos="9540"/>
      </w:tabs>
      <w:ind w:right="-82"/>
      <w:jc w:val="both"/>
      <w:rPr>
        <w:color w:val="C0C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5A19" w14:textId="5003268A" w:rsidR="00EE1682" w:rsidRPr="009112FD" w:rsidRDefault="00E15B3C" w:rsidP="00132375">
    <w:pPr>
      <w:pStyle w:val="Kopfzeile"/>
      <w:tabs>
        <w:tab w:val="left" w:pos="3544"/>
      </w:tabs>
      <w:spacing w:line="120" w:lineRule="atLeast"/>
      <w:rPr>
        <w:rFonts w:ascii="Optima LT Pro" w:hAnsi="Optima LT Pro"/>
        <w:color w:val="808080" w:themeColor="background1" w:themeShade="80"/>
        <w:sz w:val="28"/>
      </w:rPr>
    </w:pPr>
    <w:r>
      <w:rPr>
        <w:rFonts w:ascii="Optima LT Pro" w:hAnsi="Optima LT Pro"/>
        <w:noProof/>
        <w:color w:val="808080" w:themeColor="background1" w:themeShade="80"/>
        <w:sz w:val="28"/>
      </w:rPr>
      <w:drawing>
        <wp:inline distT="0" distB="0" distL="0" distR="0" wp14:anchorId="38B6100D" wp14:editId="23EA566C">
          <wp:extent cx="6114540" cy="714372"/>
          <wp:effectExtent l="0" t="0" r="635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540" cy="71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55B0"/>
    <w:multiLevelType w:val="hybridMultilevel"/>
    <w:tmpl w:val="46E89E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97E59"/>
    <w:multiLevelType w:val="hybridMultilevel"/>
    <w:tmpl w:val="21028A7C"/>
    <w:lvl w:ilvl="0" w:tplc="E5EC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647DA"/>
    <w:multiLevelType w:val="hybridMultilevel"/>
    <w:tmpl w:val="330E0772"/>
    <w:lvl w:ilvl="0" w:tplc="0407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2B24EA74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47444542"/>
    <w:multiLevelType w:val="hybridMultilevel"/>
    <w:tmpl w:val="376A6C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926888"/>
    <w:multiLevelType w:val="hybridMultilevel"/>
    <w:tmpl w:val="E6D2932E"/>
    <w:lvl w:ilvl="0" w:tplc="1D92C2A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3474"/>
    <w:multiLevelType w:val="hybridMultilevel"/>
    <w:tmpl w:val="6E7AB054"/>
    <w:lvl w:ilvl="0" w:tplc="85E6CF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5F2315E9"/>
    <w:multiLevelType w:val="hybridMultilevel"/>
    <w:tmpl w:val="9D1E14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D0A4A"/>
    <w:multiLevelType w:val="hybridMultilevel"/>
    <w:tmpl w:val="5ABC3B2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425EC"/>
    <w:multiLevelType w:val="hybridMultilevel"/>
    <w:tmpl w:val="77D48FD0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044960">
    <w:abstractNumId w:val="2"/>
  </w:num>
  <w:num w:numId="2" w16cid:durableId="1379621106">
    <w:abstractNumId w:val="6"/>
  </w:num>
  <w:num w:numId="3" w16cid:durableId="578950440">
    <w:abstractNumId w:val="0"/>
  </w:num>
  <w:num w:numId="4" w16cid:durableId="1661423166">
    <w:abstractNumId w:val="8"/>
  </w:num>
  <w:num w:numId="5" w16cid:durableId="986741117">
    <w:abstractNumId w:val="1"/>
  </w:num>
  <w:num w:numId="6" w16cid:durableId="2005350743">
    <w:abstractNumId w:val="5"/>
  </w:num>
  <w:num w:numId="7" w16cid:durableId="1231765543">
    <w:abstractNumId w:val="3"/>
  </w:num>
  <w:num w:numId="8" w16cid:durableId="886188694">
    <w:abstractNumId w:val="4"/>
  </w:num>
  <w:num w:numId="9" w16cid:durableId="1856459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9"/>
  <w:autoHyphenation/>
  <w:hyphenationZone w:val="425"/>
  <w:drawingGridHorizontalSpacing w:val="91"/>
  <w:drawingGridVerticalSpacing w:val="91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D4"/>
    <w:rsid w:val="000124BC"/>
    <w:rsid w:val="000158ED"/>
    <w:rsid w:val="000350C1"/>
    <w:rsid w:val="00050843"/>
    <w:rsid w:val="00052802"/>
    <w:rsid w:val="0007011E"/>
    <w:rsid w:val="000729A2"/>
    <w:rsid w:val="0008146E"/>
    <w:rsid w:val="0008558A"/>
    <w:rsid w:val="000A63CE"/>
    <w:rsid w:val="000C6515"/>
    <w:rsid w:val="000D7B87"/>
    <w:rsid w:val="00115FF4"/>
    <w:rsid w:val="00120C28"/>
    <w:rsid w:val="00122D6A"/>
    <w:rsid w:val="001258CA"/>
    <w:rsid w:val="00132375"/>
    <w:rsid w:val="00163BD8"/>
    <w:rsid w:val="00173C78"/>
    <w:rsid w:val="001931F1"/>
    <w:rsid w:val="001B04B3"/>
    <w:rsid w:val="001B363E"/>
    <w:rsid w:val="00274985"/>
    <w:rsid w:val="002D3D7E"/>
    <w:rsid w:val="002F04DF"/>
    <w:rsid w:val="00356BE3"/>
    <w:rsid w:val="00366E9D"/>
    <w:rsid w:val="00372767"/>
    <w:rsid w:val="0037490C"/>
    <w:rsid w:val="00390C01"/>
    <w:rsid w:val="003B51B6"/>
    <w:rsid w:val="003B754C"/>
    <w:rsid w:val="003D3227"/>
    <w:rsid w:val="003D4383"/>
    <w:rsid w:val="003D51DF"/>
    <w:rsid w:val="003D5F33"/>
    <w:rsid w:val="00435CA1"/>
    <w:rsid w:val="004A037C"/>
    <w:rsid w:val="004C0F72"/>
    <w:rsid w:val="004D150F"/>
    <w:rsid w:val="00505919"/>
    <w:rsid w:val="005213C3"/>
    <w:rsid w:val="00530A85"/>
    <w:rsid w:val="00586566"/>
    <w:rsid w:val="0058723C"/>
    <w:rsid w:val="00595AEB"/>
    <w:rsid w:val="005C4F9D"/>
    <w:rsid w:val="006051BF"/>
    <w:rsid w:val="006153D4"/>
    <w:rsid w:val="00623C81"/>
    <w:rsid w:val="0069097B"/>
    <w:rsid w:val="00693361"/>
    <w:rsid w:val="006E6007"/>
    <w:rsid w:val="0073330C"/>
    <w:rsid w:val="00766062"/>
    <w:rsid w:val="007B2DFA"/>
    <w:rsid w:val="007C2480"/>
    <w:rsid w:val="007D61B0"/>
    <w:rsid w:val="008117D8"/>
    <w:rsid w:val="0082519D"/>
    <w:rsid w:val="00897648"/>
    <w:rsid w:val="009112FD"/>
    <w:rsid w:val="00931E32"/>
    <w:rsid w:val="009445AF"/>
    <w:rsid w:val="00965FC4"/>
    <w:rsid w:val="009A0A94"/>
    <w:rsid w:val="009D10A6"/>
    <w:rsid w:val="00A00FD8"/>
    <w:rsid w:val="00A3716B"/>
    <w:rsid w:val="00A43A35"/>
    <w:rsid w:val="00A55CFF"/>
    <w:rsid w:val="00A570AD"/>
    <w:rsid w:val="00A72321"/>
    <w:rsid w:val="00A91C34"/>
    <w:rsid w:val="00AB5D42"/>
    <w:rsid w:val="00AC2204"/>
    <w:rsid w:val="00AC5DC8"/>
    <w:rsid w:val="00BB2349"/>
    <w:rsid w:val="00BE26F5"/>
    <w:rsid w:val="00BF458C"/>
    <w:rsid w:val="00C024A6"/>
    <w:rsid w:val="00C026B0"/>
    <w:rsid w:val="00C06398"/>
    <w:rsid w:val="00C1213E"/>
    <w:rsid w:val="00C54855"/>
    <w:rsid w:val="00C826DA"/>
    <w:rsid w:val="00CA1BE0"/>
    <w:rsid w:val="00CB1882"/>
    <w:rsid w:val="00CD7702"/>
    <w:rsid w:val="00D22A8E"/>
    <w:rsid w:val="00D25852"/>
    <w:rsid w:val="00D3141B"/>
    <w:rsid w:val="00D338F5"/>
    <w:rsid w:val="00D706E9"/>
    <w:rsid w:val="00D721A4"/>
    <w:rsid w:val="00DA6B59"/>
    <w:rsid w:val="00DB698A"/>
    <w:rsid w:val="00DC773F"/>
    <w:rsid w:val="00DD1188"/>
    <w:rsid w:val="00DE1B6E"/>
    <w:rsid w:val="00DE1C21"/>
    <w:rsid w:val="00E15B3C"/>
    <w:rsid w:val="00E170A5"/>
    <w:rsid w:val="00E270CD"/>
    <w:rsid w:val="00E31508"/>
    <w:rsid w:val="00E66236"/>
    <w:rsid w:val="00E66C1D"/>
    <w:rsid w:val="00E85EF5"/>
    <w:rsid w:val="00EB1AE7"/>
    <w:rsid w:val="00EC5D1A"/>
    <w:rsid w:val="00EE1682"/>
    <w:rsid w:val="00EE7CD4"/>
    <w:rsid w:val="00EF0522"/>
    <w:rsid w:val="00F65D84"/>
    <w:rsid w:val="00FD149F"/>
    <w:rsid w:val="00FE0A9E"/>
    <w:rsid w:val="00FE1369"/>
    <w:rsid w:val="00FF7A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931C46"/>
  <w15:docId w15:val="{62A046E5-F06C-4F35-A879-E9E3BF7C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4B3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Optima" w:eastAsia="Times" w:hAnsi="Optima"/>
      <w:color w:val="C0C0C0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OfficinaSans" w:hAnsi="OfficinaSans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OfficinaSans" w:hAnsi="OfficinaSans"/>
      <w:b/>
      <w:i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480" w:line="280" w:lineRule="exact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qFormat/>
    <w:pPr>
      <w:keepNext/>
      <w:spacing w:line="320" w:lineRule="exact"/>
      <w:outlineLvl w:val="4"/>
    </w:pPr>
    <w:rPr>
      <w:rFonts w:ascii="Helvetica" w:hAnsi="Helvetica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Optima" w:eastAsia="Times" w:hAnsi="Optima"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Cs w:val="20"/>
    </w:rPr>
  </w:style>
  <w:style w:type="paragraph" w:styleId="Textkrper2">
    <w:name w:val="Body Text 2"/>
    <w:basedOn w:val="Standard"/>
    <w:rPr>
      <w:rFonts w:ascii="Optima" w:hAnsi="Optima"/>
      <w:color w:val="000000"/>
    </w:rPr>
  </w:style>
  <w:style w:type="paragraph" w:styleId="Textkrper-Zeileneinzug">
    <w:name w:val="Body Text Indent"/>
    <w:basedOn w:val="Standard"/>
    <w:pPr>
      <w:tabs>
        <w:tab w:val="left" w:pos="397"/>
      </w:tabs>
      <w:spacing w:before="120" w:line="280" w:lineRule="exact"/>
      <w:ind w:left="397" w:hanging="397"/>
    </w:pPr>
    <w:rPr>
      <w:rFonts w:ascii="Optima" w:hAnsi="Optima"/>
      <w:color w:val="000000"/>
    </w:rPr>
  </w:style>
  <w:style w:type="paragraph" w:styleId="Endnotentext">
    <w:name w:val="endnote text"/>
    <w:basedOn w:val="Standard"/>
  </w:style>
  <w:style w:type="character" w:styleId="Endnotenzeichen">
    <w:name w:val="endnote reference"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397"/>
        <w:tab w:val="left" w:pos="794"/>
      </w:tabs>
      <w:spacing w:before="120" w:line="280" w:lineRule="exact"/>
      <w:ind w:left="794"/>
    </w:pPr>
    <w:rPr>
      <w:rFonts w:ascii="Optima" w:hAnsi="Optima"/>
      <w:color w:val="000000"/>
    </w:rPr>
  </w:style>
  <w:style w:type="paragraph" w:styleId="Textkrper-Einzug3">
    <w:name w:val="Body Text Indent 3"/>
    <w:basedOn w:val="Standard"/>
    <w:pPr>
      <w:tabs>
        <w:tab w:val="left" w:pos="397"/>
      </w:tabs>
      <w:spacing w:before="360" w:line="360" w:lineRule="auto"/>
      <w:ind w:left="397"/>
    </w:pPr>
  </w:style>
  <w:style w:type="paragraph" w:styleId="Textkrper3">
    <w:name w:val="Body Text 3"/>
    <w:basedOn w:val="Standard"/>
    <w:pPr>
      <w:spacing w:before="240" w:line="320" w:lineRule="exact"/>
    </w:pPr>
    <w:rPr>
      <w:rFonts w:ascii="Helvetica" w:hAnsi="Helvetica"/>
    </w:rPr>
  </w:style>
  <w:style w:type="character" w:customStyle="1" w:styleId="Max">
    <w:name w:val="Max."/>
    <w:rsid w:val="000869AB"/>
    <w:rPr>
      <w:b/>
    </w:rPr>
  </w:style>
  <w:style w:type="paragraph" w:customStyle="1" w:styleId="Textkrper21">
    <w:name w:val="Textkörper 21"/>
    <w:basedOn w:val="Standard"/>
    <w:rsid w:val="000869AB"/>
    <w:pPr>
      <w:spacing w:before="240" w:line="320" w:lineRule="exact"/>
      <w:ind w:left="284"/>
    </w:pPr>
    <w:rPr>
      <w:szCs w:val="20"/>
    </w:rPr>
  </w:style>
  <w:style w:type="character" w:customStyle="1" w:styleId="FuzeileZchn">
    <w:name w:val="Fußzeile Zchn"/>
    <w:link w:val="Fuzeile"/>
    <w:rsid w:val="00F04D6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B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BE3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141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141B"/>
  </w:style>
  <w:style w:type="character" w:customStyle="1" w:styleId="KopfzeileZchn">
    <w:name w:val="Kopfzeile Zchn"/>
    <w:basedOn w:val="Absatz-Standardschriftart"/>
    <w:link w:val="Kopfzeile"/>
    <w:uiPriority w:val="99"/>
    <w:rsid w:val="000C6515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1D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1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ss53\Desktop\Briefk&#246;pfe\Briefk&#246;pfe\PI_Muster_Januar_20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11AD-C73A-47F3-9458-D02B91B3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PI_Muster_Januar_2019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#VornameNachname#</vt:lpstr>
      <vt:lpstr>#VornameNachname#</vt:lpstr>
    </vt:vector>
  </TitlesOfParts>
  <Company>Universität Göttingen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subject/>
  <dc:creator>Lange, Regina</dc:creator>
  <cp:keywords/>
  <dc:description/>
  <cp:lastModifiedBy>Teuscher, Miriam</cp:lastModifiedBy>
  <cp:revision>3</cp:revision>
  <cp:lastPrinted>2010-01-21T13:06:00Z</cp:lastPrinted>
  <dcterms:created xsi:type="dcterms:W3CDTF">2025-12-18T08:14:00Z</dcterms:created>
  <dcterms:modified xsi:type="dcterms:W3CDTF">2026-05-15T07:40:00Z</dcterms:modified>
</cp:coreProperties>
</file>